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774"/>
        <w:gridCol w:w="2508"/>
        <w:gridCol w:w="1780"/>
        <w:gridCol w:w="2419"/>
        <w:gridCol w:w="1898"/>
      </w:tblGrid>
      <w:tr w:rsidR="00680557" w:rsidRPr="00081550" w:rsidTr="005C287E">
        <w:trPr>
          <w:trHeight w:val="1024"/>
        </w:trPr>
        <w:tc>
          <w:tcPr>
            <w:tcW w:w="10379" w:type="dxa"/>
            <w:gridSpan w:val="5"/>
            <w:shd w:val="clear" w:color="auto" w:fill="FFFFFF" w:themeFill="background1"/>
          </w:tcPr>
          <w:p w:rsidR="00680557" w:rsidRPr="00081550" w:rsidRDefault="00680557" w:rsidP="00081550">
            <w:pPr>
              <w:spacing w:before="120" w:line="360" w:lineRule="auto"/>
              <w:jc w:val="center"/>
              <w:rPr>
                <w:rFonts w:asciiTheme="majorHAnsi" w:hAnsiTheme="majorHAnsi"/>
                <w:sz w:val="36"/>
              </w:rPr>
            </w:pPr>
            <w:r w:rsidRPr="00783E07">
              <w:rPr>
                <w:rFonts w:asciiTheme="majorHAnsi" w:hAnsiTheme="majorHAnsi"/>
                <w:b/>
                <w:sz w:val="36"/>
              </w:rPr>
              <w:t>Referát na český jazyk a literaturu</w:t>
            </w:r>
            <w:r w:rsidRPr="00081550">
              <w:rPr>
                <w:rFonts w:asciiTheme="majorHAnsi" w:hAnsiTheme="majorHAnsi"/>
                <w:sz w:val="36"/>
              </w:rPr>
              <w:t>, 2. pololetí</w:t>
            </w:r>
          </w:p>
        </w:tc>
      </w:tr>
      <w:tr w:rsidR="00680557" w:rsidRPr="00783E07" w:rsidTr="005C287E">
        <w:trPr>
          <w:trHeight w:val="1024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783E07" w:rsidRDefault="00680557" w:rsidP="00330215">
            <w:pPr>
              <w:spacing w:after="200" w:line="276" w:lineRule="auto"/>
              <w:jc w:val="center"/>
              <w:rPr>
                <w:rFonts w:asciiTheme="majorHAnsi" w:hAnsiTheme="majorHAnsi"/>
                <w:b/>
                <w:caps/>
                <w:sz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83E07">
              <w:rPr>
                <w:rFonts w:asciiTheme="majorHAnsi" w:hAnsiTheme="majorHAnsi"/>
                <w:b/>
                <w:caps/>
                <w:sz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Datum</w:t>
            </w:r>
          </w:p>
        </w:tc>
        <w:tc>
          <w:tcPr>
            <w:tcW w:w="2508" w:type="dxa"/>
            <w:shd w:val="clear" w:color="auto" w:fill="FFFFFF" w:themeFill="background1"/>
            <w:vAlign w:val="bottom"/>
          </w:tcPr>
          <w:p w:rsidR="00680557" w:rsidRPr="00783E07" w:rsidRDefault="00680557" w:rsidP="00330215">
            <w:pPr>
              <w:spacing w:after="200" w:line="276" w:lineRule="auto"/>
              <w:jc w:val="center"/>
              <w:rPr>
                <w:rFonts w:asciiTheme="majorHAnsi" w:hAnsiTheme="majorHAnsi"/>
                <w:b/>
                <w:caps/>
                <w:sz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83E07">
              <w:rPr>
                <w:rFonts w:asciiTheme="majorHAnsi" w:hAnsiTheme="majorHAnsi"/>
                <w:b/>
                <w:caps/>
                <w:sz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Téma</w:t>
            </w:r>
          </w:p>
        </w:tc>
        <w:tc>
          <w:tcPr>
            <w:tcW w:w="1780" w:type="dxa"/>
            <w:shd w:val="clear" w:color="auto" w:fill="FFFFFF" w:themeFill="background1"/>
            <w:vAlign w:val="bottom"/>
          </w:tcPr>
          <w:p w:rsidR="00680557" w:rsidRPr="00783E07" w:rsidRDefault="005C287E" w:rsidP="005C287E">
            <w:pPr>
              <w:spacing w:after="200" w:line="276" w:lineRule="auto"/>
              <w:jc w:val="center"/>
              <w:rPr>
                <w:rFonts w:asciiTheme="majorHAnsi" w:hAnsiTheme="majorHAnsi"/>
                <w:b/>
                <w:caps/>
                <w:sz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83E07">
              <w:rPr>
                <w:rFonts w:asciiTheme="majorHAnsi" w:hAnsiTheme="majorHAnsi"/>
                <w:b/>
                <w:caps/>
                <w:sz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Žák</w:t>
            </w:r>
          </w:p>
        </w:tc>
        <w:tc>
          <w:tcPr>
            <w:tcW w:w="2419" w:type="dxa"/>
            <w:shd w:val="clear" w:color="auto" w:fill="FFFFFF" w:themeFill="background1"/>
            <w:vAlign w:val="bottom"/>
          </w:tcPr>
          <w:p w:rsidR="00680557" w:rsidRPr="00783E07" w:rsidRDefault="00680557" w:rsidP="00330215">
            <w:pPr>
              <w:spacing w:after="200" w:line="276" w:lineRule="auto"/>
              <w:jc w:val="center"/>
              <w:rPr>
                <w:rFonts w:asciiTheme="majorHAnsi" w:hAnsiTheme="majorHAnsi"/>
                <w:b/>
                <w:caps/>
                <w:sz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83E07">
              <w:rPr>
                <w:rFonts w:asciiTheme="majorHAnsi" w:hAnsiTheme="majorHAnsi"/>
                <w:b/>
                <w:caps/>
                <w:sz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Téma</w:t>
            </w:r>
          </w:p>
        </w:tc>
        <w:tc>
          <w:tcPr>
            <w:tcW w:w="1898" w:type="dxa"/>
            <w:shd w:val="clear" w:color="auto" w:fill="FFFFFF" w:themeFill="background1"/>
            <w:vAlign w:val="bottom"/>
          </w:tcPr>
          <w:p w:rsidR="00680557" w:rsidRPr="00783E07" w:rsidRDefault="00680557" w:rsidP="00330215">
            <w:pPr>
              <w:spacing w:after="200" w:line="276" w:lineRule="auto"/>
              <w:jc w:val="center"/>
              <w:rPr>
                <w:rFonts w:asciiTheme="majorHAnsi" w:hAnsiTheme="majorHAnsi"/>
                <w:b/>
                <w:caps/>
                <w:sz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83E07">
              <w:rPr>
                <w:rFonts w:asciiTheme="majorHAnsi" w:hAnsiTheme="majorHAnsi"/>
                <w:b/>
                <w:caps/>
                <w:sz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Žák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680557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4. 3. 2016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Helena Zmatlíková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Tereza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Adolf Born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Vít S.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680557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11. 3. 2016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Pohádka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Oliver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Fantasy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Jakub T.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680557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18. 3. 2016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Josef Lada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Pavlína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Josef Čapek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Kristýna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680557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25. 3. 2016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Poezie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Sára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146085" w:rsidRDefault="00680557" w:rsidP="00680557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Dobrodružná literatura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Vít K.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680557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1. 4. 2016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Zdeněk Miler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Honza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Bohumil Říha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Klára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680557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8. 4. 2016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Jiří Žáček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Pavel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Miloš Macourek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Dan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41241A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15. 4</w:t>
            </w:r>
            <w:bookmarkStart w:id="0" w:name="_GoBack"/>
            <w:bookmarkEnd w:id="0"/>
            <w:r w:rsidR="00680557">
              <w:rPr>
                <w:rFonts w:asciiTheme="majorHAnsi" w:hAnsiTheme="majorHAnsi"/>
                <w:sz w:val="24"/>
                <w:szCs w:val="24"/>
              </w:rPr>
              <w:t>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J. K. </w:t>
            </w:r>
            <w:proofErr w:type="spellStart"/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Rowling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Lukáš S.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spellStart"/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Jules</w:t>
            </w:r>
            <w:proofErr w:type="spellEnd"/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Verne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Vašek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41241A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22. 4</w:t>
            </w:r>
            <w:r w:rsidR="00680557">
              <w:rPr>
                <w:rFonts w:asciiTheme="majorHAnsi" w:hAnsiTheme="majorHAnsi"/>
                <w:sz w:val="24"/>
                <w:szCs w:val="24"/>
              </w:rPr>
              <w:t>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J. R. R. Tolkien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Šimon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Jack London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Barbora N.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680557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29. 4. 2016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Astrid Lindgrenová 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Bára B.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146085" w:rsidRDefault="00680557" w:rsidP="00146085">
            <w:pPr>
              <w:spacing w:line="360" w:lineRule="auto"/>
              <w:jc w:val="center"/>
              <w:rPr>
                <w:b/>
                <w:i/>
              </w:rPr>
            </w:pPr>
            <w:proofErr w:type="spellStart"/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Clive</w:t>
            </w:r>
            <w:proofErr w:type="spellEnd"/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Staples</w:t>
            </w:r>
            <w:proofErr w:type="spellEnd"/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Lewis</w:t>
            </w:r>
            <w:proofErr w:type="spellEnd"/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Jakub K.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680557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6. 5. 2016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680557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Zahraniční literatura pro děti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Vojta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680557" w:rsidRDefault="00680557" w:rsidP="00680557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80557">
              <w:rPr>
                <w:rFonts w:asciiTheme="majorHAnsi" w:hAnsiTheme="majorHAnsi"/>
                <w:b/>
                <w:i/>
                <w:sz w:val="24"/>
                <w:szCs w:val="24"/>
              </w:rPr>
              <w:t>Zfilmované pohádkové příběhy</w:t>
            </w:r>
          </w:p>
          <w:p w:rsidR="00680557" w:rsidRPr="00146085" w:rsidRDefault="00680557" w:rsidP="00680557">
            <w:pPr>
              <w:jc w:val="center"/>
              <w:rPr>
                <w:b/>
                <w:i/>
              </w:rPr>
            </w:pPr>
            <w:r w:rsidRPr="00680557">
              <w:rPr>
                <w:rFonts w:asciiTheme="majorHAnsi" w:hAnsiTheme="majorHAnsi"/>
                <w:b/>
                <w:i/>
                <w:sz w:val="24"/>
                <w:szCs w:val="24"/>
              </w:rPr>
              <w:t>(režiséři, herci)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Jasmína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680557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13. 5. 2016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Leporelo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Nicol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680557" w:rsidRPr="00146085" w:rsidRDefault="00680557" w:rsidP="00680557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Zdeněk Svěrák, Jaroslav Uhlíř – tvorba pro děti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Lukáš R.</w:t>
            </w:r>
          </w:p>
        </w:tc>
      </w:tr>
      <w:tr w:rsidR="00680557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680557" w:rsidRPr="00081550" w:rsidRDefault="00680557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20. 5. 2016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Pověst, báje, legenda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80557" w:rsidRPr="005C287E" w:rsidRDefault="005C287E" w:rsidP="005C287E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Adam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557" w:rsidRPr="00146085" w:rsidRDefault="00680557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Životopis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557" w:rsidRPr="005C287E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Ondřej</w:t>
            </w:r>
          </w:p>
        </w:tc>
      </w:tr>
      <w:tr w:rsidR="005C287E" w:rsidRPr="00081550" w:rsidTr="005C287E">
        <w:trPr>
          <w:trHeight w:val="910"/>
        </w:trPr>
        <w:tc>
          <w:tcPr>
            <w:tcW w:w="1774" w:type="dxa"/>
            <w:shd w:val="clear" w:color="auto" w:fill="FFFFFF" w:themeFill="background1"/>
            <w:vAlign w:val="bottom"/>
          </w:tcPr>
          <w:p w:rsidR="005C287E" w:rsidRPr="00081550" w:rsidRDefault="005C287E" w:rsidP="0033021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27. 5. 2016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5C287E" w:rsidRPr="00146085" w:rsidRDefault="005C287E" w:rsidP="00680557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46085">
              <w:rPr>
                <w:rFonts w:asciiTheme="majorHAnsi" w:hAnsiTheme="majorHAnsi"/>
                <w:b/>
                <w:i/>
                <w:sz w:val="24"/>
                <w:szCs w:val="24"/>
              </w:rPr>
              <w:t>Hans Christian Andersen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5C287E" w:rsidRPr="005C287E" w:rsidRDefault="005C287E" w:rsidP="005C287E">
            <w:pPr>
              <w:spacing w:line="360" w:lineRule="auto"/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5C287E">
              <w:rPr>
                <w:rFonts w:asciiTheme="majorHAnsi" w:hAnsiTheme="majorHAnsi"/>
                <w:sz w:val="36"/>
                <w:szCs w:val="24"/>
              </w:rPr>
              <w:t>Lucka</w:t>
            </w:r>
          </w:p>
        </w:tc>
        <w:tc>
          <w:tcPr>
            <w:tcW w:w="4317" w:type="dxa"/>
            <w:gridSpan w:val="2"/>
            <w:shd w:val="clear" w:color="auto" w:fill="808080" w:themeFill="background1" w:themeFillShade="80"/>
          </w:tcPr>
          <w:p w:rsidR="005C287E" w:rsidRPr="00081550" w:rsidRDefault="005C287E" w:rsidP="00081550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783E07" w:rsidRDefault="00783E07"/>
    <w:sectPr w:rsidR="00783E07" w:rsidSect="001460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50"/>
    <w:rsid w:val="00032D73"/>
    <w:rsid w:val="00081550"/>
    <w:rsid w:val="00146085"/>
    <w:rsid w:val="00330215"/>
    <w:rsid w:val="0041241A"/>
    <w:rsid w:val="00413AA3"/>
    <w:rsid w:val="005C287E"/>
    <w:rsid w:val="00680557"/>
    <w:rsid w:val="0078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46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4608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46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4608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5D14-C1D6-4B82-995A-5E97E10A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EBD94879.dotm</Template>
  <TotalTime>32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Kateřina</dc:creator>
  <cp:lastModifiedBy>Nováková Kateřina</cp:lastModifiedBy>
  <cp:revision>4</cp:revision>
  <cp:lastPrinted>2016-02-10T10:54:00Z</cp:lastPrinted>
  <dcterms:created xsi:type="dcterms:W3CDTF">2016-02-10T10:21:00Z</dcterms:created>
  <dcterms:modified xsi:type="dcterms:W3CDTF">2016-02-11T09:21:00Z</dcterms:modified>
</cp:coreProperties>
</file>